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94" w:rsidRDefault="004E7794" w:rsidP="005F5FFA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4E7794" w:rsidRDefault="004E7794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E7794" w:rsidRDefault="004E7794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22 марта 2018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E7794" w:rsidRPr="00120DDD" w:rsidRDefault="004E7794" w:rsidP="00867E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20DD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итогах исполнения в 2017 году муниципальной программы «Профилактика правонарушений в городе Кургане на  2014-2020  годы»</w:t>
      </w:r>
    </w:p>
    <w:p w:rsidR="004E7794" w:rsidRPr="00120DDD" w:rsidRDefault="004E7794" w:rsidP="0087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7794" w:rsidRPr="00120DDD" w:rsidRDefault="004E7794" w:rsidP="00167322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0DDD">
        <w:rPr>
          <w:sz w:val="26"/>
          <w:szCs w:val="26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Руководителя Администрации города Кургана, начальника МКУ «Управления по делам ГО и ЧС города Кургана» и начальника УМВД России по города Кургану об итогах исполнения в 2017 году муниципальной программы «Профилактика правонарушений в городе Кургане на  2014-2020  годы», межведомственный Совет при Главе города Кургана по профилактике правонарушений  </w:t>
      </w:r>
      <w:r w:rsidRPr="00120DDD">
        <w:rPr>
          <w:b/>
          <w:bCs/>
          <w:sz w:val="26"/>
          <w:szCs w:val="26"/>
        </w:rPr>
        <w:t>решил:</w:t>
      </w:r>
      <w:r w:rsidRPr="00120DDD">
        <w:rPr>
          <w:sz w:val="26"/>
          <w:szCs w:val="26"/>
        </w:rPr>
        <w:t xml:space="preserve">             </w:t>
      </w:r>
    </w:p>
    <w:p w:rsidR="004E7794" w:rsidRPr="00120DDD" w:rsidRDefault="004E7794" w:rsidP="00167322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0DDD">
        <w:rPr>
          <w:sz w:val="26"/>
          <w:szCs w:val="26"/>
        </w:rPr>
        <w:t>1. Информацию принять к сведению.</w:t>
      </w:r>
    </w:p>
    <w:p w:rsidR="004E7794" w:rsidRPr="00120DDD" w:rsidRDefault="004E7794" w:rsidP="00773B62">
      <w:pPr>
        <w:pStyle w:val="western"/>
        <w:keepLines/>
        <w:widowControl w:val="0"/>
        <w:spacing w:before="29" w:beforeAutospacing="0" w:after="29" w:afterAutospacing="0"/>
        <w:ind w:firstLine="720"/>
        <w:jc w:val="both"/>
        <w:rPr>
          <w:sz w:val="26"/>
          <w:szCs w:val="26"/>
        </w:rPr>
      </w:pPr>
      <w:r w:rsidRPr="00120DDD">
        <w:rPr>
          <w:sz w:val="26"/>
          <w:szCs w:val="26"/>
        </w:rPr>
        <w:t>2. Рекомендовать Администрации города Кургана:</w:t>
      </w:r>
    </w:p>
    <w:p w:rsidR="004E7794" w:rsidRPr="00120DDD" w:rsidRDefault="004E7794" w:rsidP="00773B62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0DDD">
        <w:rPr>
          <w:rFonts w:ascii="Times New Roman" w:hAnsi="Times New Roman" w:cs="Times New Roman"/>
          <w:sz w:val="26"/>
          <w:szCs w:val="26"/>
        </w:rPr>
        <w:t>2.1</w:t>
      </w:r>
      <w:r w:rsidRPr="00120DDD">
        <w:rPr>
          <w:sz w:val="26"/>
          <w:szCs w:val="26"/>
        </w:rPr>
        <w:t xml:space="preserve"> </w:t>
      </w:r>
      <w:r w:rsidRPr="00120DDD">
        <w:rPr>
          <w:rFonts w:ascii="Times New Roman" w:hAnsi="Times New Roman" w:cs="Times New Roman"/>
          <w:sz w:val="26"/>
          <w:szCs w:val="26"/>
        </w:rPr>
        <w:t>обеспечить в установленные сроки и в пределах выделенных денежных средств из бюджета города Кургана исполнение запланированных мероприятий в 2018 году, предусмотренных муниципальной программой «Профилактика правонарушений в городе Кургане на  2014-2020  годы»</w:t>
      </w:r>
    </w:p>
    <w:p w:rsidR="004E7794" w:rsidRPr="00120DDD" w:rsidRDefault="004E7794" w:rsidP="00773B62">
      <w:pPr>
        <w:pStyle w:val="western"/>
        <w:keepLines/>
        <w:widowControl w:val="0"/>
        <w:spacing w:before="29" w:beforeAutospacing="0" w:after="29" w:afterAutospacing="0"/>
        <w:jc w:val="right"/>
        <w:rPr>
          <w:sz w:val="26"/>
          <w:szCs w:val="26"/>
        </w:rPr>
      </w:pPr>
      <w:r w:rsidRPr="00120DDD">
        <w:rPr>
          <w:sz w:val="26"/>
          <w:szCs w:val="26"/>
        </w:rPr>
        <w:t>(срок – в течение 2018 г.);</w:t>
      </w:r>
    </w:p>
    <w:p w:rsidR="004E7794" w:rsidRPr="00120DDD" w:rsidRDefault="004E7794" w:rsidP="00920680">
      <w:pPr>
        <w:pStyle w:val="western"/>
        <w:keepLines/>
        <w:widowControl w:val="0"/>
        <w:spacing w:before="29" w:beforeAutospacing="0" w:after="29" w:afterAutospacing="0"/>
        <w:jc w:val="both"/>
        <w:rPr>
          <w:sz w:val="26"/>
          <w:szCs w:val="26"/>
        </w:rPr>
      </w:pPr>
      <w:r w:rsidRPr="00120DDD">
        <w:rPr>
          <w:rFonts w:cs="Calibri"/>
          <w:sz w:val="26"/>
          <w:szCs w:val="26"/>
        </w:rPr>
        <w:tab/>
      </w:r>
      <w:r w:rsidRPr="00120DDD">
        <w:rPr>
          <w:sz w:val="26"/>
          <w:szCs w:val="26"/>
        </w:rPr>
        <w:t>2.2 рассмотреть возможность увеличения финансирования муниципальной программы «Профилактика правонарушений в городе Кургане на 2014 – 2020 годы», в том числе предусмотрев выделение денежных средств на  организацию работы и обеспечение деятельности добровольной народной дружины</w:t>
      </w:r>
    </w:p>
    <w:p w:rsidR="004E7794" w:rsidRPr="00120DDD" w:rsidRDefault="004E7794" w:rsidP="004E0DF3">
      <w:pPr>
        <w:pStyle w:val="western"/>
        <w:keepLines/>
        <w:widowControl w:val="0"/>
        <w:spacing w:before="29" w:beforeAutospacing="0" w:after="29" w:afterAutospacing="0"/>
        <w:jc w:val="right"/>
        <w:rPr>
          <w:sz w:val="26"/>
          <w:szCs w:val="26"/>
        </w:rPr>
      </w:pPr>
      <w:r w:rsidRPr="00120DDD">
        <w:rPr>
          <w:sz w:val="26"/>
          <w:szCs w:val="26"/>
        </w:rPr>
        <w:t xml:space="preserve">(срок – </w:t>
      </w:r>
      <w:r>
        <w:rPr>
          <w:sz w:val="26"/>
          <w:szCs w:val="26"/>
        </w:rPr>
        <w:t>до 01.06.</w:t>
      </w:r>
      <w:r w:rsidRPr="00120DDD">
        <w:rPr>
          <w:sz w:val="26"/>
          <w:szCs w:val="26"/>
        </w:rPr>
        <w:t xml:space="preserve"> 2018 г.);</w:t>
      </w:r>
    </w:p>
    <w:p w:rsidR="004E7794" w:rsidRPr="00120DDD" w:rsidRDefault="004E7794" w:rsidP="00773B62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0DDD">
        <w:rPr>
          <w:rFonts w:ascii="Times New Roman" w:hAnsi="Times New Roman" w:cs="Times New Roman"/>
          <w:sz w:val="26"/>
          <w:szCs w:val="26"/>
          <w:lang w:eastAsia="ru-RU"/>
        </w:rPr>
        <w:t xml:space="preserve">2.3 разместить информацию об итогах реализации муниципальной программы «Профилактика правонарушений в городе Кургане на  2014-2020  годы» за 2017 год на официальном сайте муниципального образования города Кургана </w:t>
      </w:r>
    </w:p>
    <w:p w:rsidR="004E7794" w:rsidRPr="00120DDD" w:rsidRDefault="004E7794" w:rsidP="00773B62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0DDD">
        <w:rPr>
          <w:rFonts w:ascii="Times New Roman" w:hAnsi="Times New Roman" w:cs="Times New Roman"/>
          <w:sz w:val="26"/>
          <w:szCs w:val="26"/>
          <w:lang w:eastAsia="ru-RU"/>
        </w:rPr>
        <w:t>(срок – до 01.04.2018 г.)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E7794" w:rsidRPr="00120DDD" w:rsidRDefault="004E7794" w:rsidP="0042191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0DDD">
        <w:rPr>
          <w:rFonts w:ascii="Times New Roman" w:hAnsi="Times New Roman" w:cs="Times New Roman"/>
          <w:sz w:val="26"/>
          <w:szCs w:val="26"/>
          <w:lang w:eastAsia="ru-RU"/>
        </w:rPr>
        <w:t xml:space="preserve">2.4 проводить мониторинг деятельности органов местного самоуправления города Кургана по исполнению мероприятий программы в установленные сроки </w:t>
      </w:r>
    </w:p>
    <w:p w:rsidR="004E7794" w:rsidRPr="00120DDD" w:rsidRDefault="004E7794" w:rsidP="0042191D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0DDD">
        <w:rPr>
          <w:rFonts w:ascii="Times New Roman" w:hAnsi="Times New Roman" w:cs="Times New Roman"/>
          <w:sz w:val="26"/>
          <w:szCs w:val="26"/>
          <w:lang w:eastAsia="ru-RU"/>
        </w:rPr>
        <w:t>(срок – ежеквартально).</w:t>
      </w:r>
    </w:p>
    <w:p w:rsidR="004E7794" w:rsidRPr="00120DDD" w:rsidRDefault="004E7794" w:rsidP="006419BB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0DDD">
        <w:rPr>
          <w:rFonts w:ascii="Times New Roman" w:hAnsi="Times New Roman" w:cs="Times New Roman"/>
          <w:sz w:val="26"/>
          <w:szCs w:val="26"/>
          <w:lang w:eastAsia="ru-RU"/>
        </w:rPr>
        <w:t>3. Рекомендовать УМВД России по городу Кургану совместно с Администрацией города Кургана проанализировать эффективность системы видеонаблюдения города Кургана</w:t>
      </w:r>
    </w:p>
    <w:p w:rsidR="004E7794" w:rsidRPr="00120DDD" w:rsidRDefault="004E7794" w:rsidP="006419BB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0DDD">
        <w:rPr>
          <w:rFonts w:ascii="Times New Roman" w:hAnsi="Times New Roman" w:cs="Times New Roman"/>
          <w:sz w:val="26"/>
          <w:szCs w:val="26"/>
          <w:lang w:eastAsia="ru-RU"/>
        </w:rPr>
        <w:t xml:space="preserve">(срок – </w:t>
      </w:r>
      <w:r w:rsidRPr="00120DDD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Pr="00120DDD"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 2018 г.).</w:t>
      </w:r>
    </w:p>
    <w:p w:rsidR="004E7794" w:rsidRPr="00120DDD" w:rsidRDefault="004E7794" w:rsidP="00773B62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20DDD">
        <w:rPr>
          <w:rFonts w:ascii="Times New Roman" w:hAnsi="Times New Roman" w:cs="Times New Roman"/>
          <w:sz w:val="26"/>
          <w:szCs w:val="26"/>
          <w:lang w:eastAsia="ru-RU"/>
        </w:rPr>
        <w:t>. Информацию о выполнении настоящего решения представить в межведомственный Совет в срок до 15.12.2018 г.</w:t>
      </w:r>
    </w:p>
    <w:p w:rsidR="004E7794" w:rsidRPr="00120DDD" w:rsidRDefault="004E7794" w:rsidP="00773B62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20DDD">
        <w:rPr>
          <w:sz w:val="26"/>
          <w:szCs w:val="26"/>
        </w:rPr>
        <w:t>. Контроль за выполнением настоящего решения возложить на Администрацию города Кургана, УМВД России по городу Кургану.</w:t>
      </w:r>
    </w:p>
    <w:p w:rsidR="004E7794" w:rsidRPr="00120DDD" w:rsidRDefault="004E7794" w:rsidP="00167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E7794" w:rsidRPr="00120DDD" w:rsidRDefault="004E7794" w:rsidP="00167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4E7794" w:rsidRPr="00120DDD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E7794" w:rsidRPr="00120DDD" w:rsidRDefault="004E7794" w:rsidP="00A657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20D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Совета,</w:t>
            </w:r>
          </w:p>
          <w:p w:rsidR="004E7794" w:rsidRPr="00120DDD" w:rsidRDefault="004E7794" w:rsidP="00A657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0D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Глава города Кургана</w:t>
            </w:r>
            <w:r w:rsidRPr="00120D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  <w:r w:rsidRPr="00120D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  <w:r w:rsidRPr="00120D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20DDD">
              <w:rPr>
                <w:rFonts w:ascii="Times New Roman" w:hAnsi="Times New Roman" w:cs="Times New Roman"/>
                <w:sz w:val="26"/>
                <w:szCs w:val="26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E7794" w:rsidRPr="00120DDD" w:rsidRDefault="004E7794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7794" w:rsidRPr="00105D0E" w:rsidRDefault="004E7794" w:rsidP="00966E18">
      <w:bookmarkStart w:id="0" w:name="_GoBack"/>
      <w:bookmarkEnd w:id="0"/>
    </w:p>
    <w:sectPr w:rsidR="004E7794" w:rsidRPr="00105D0E" w:rsidSect="000B6C3F">
      <w:headerReference w:type="default" r:id="rId7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94" w:rsidRDefault="004E7794">
      <w:r>
        <w:separator/>
      </w:r>
    </w:p>
  </w:endnote>
  <w:endnote w:type="continuationSeparator" w:id="1">
    <w:p w:rsidR="004E7794" w:rsidRDefault="004E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94" w:rsidRDefault="004E7794">
      <w:r>
        <w:separator/>
      </w:r>
    </w:p>
  </w:footnote>
  <w:footnote w:type="continuationSeparator" w:id="1">
    <w:p w:rsidR="004E7794" w:rsidRDefault="004E7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94" w:rsidRDefault="004E7794" w:rsidP="00B0343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E7794" w:rsidRDefault="004E77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064D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188"/>
    <w:rsid w:val="000B2CAB"/>
    <w:rsid w:val="000B52CD"/>
    <w:rsid w:val="000B6C3F"/>
    <w:rsid w:val="000C5104"/>
    <w:rsid w:val="000C7320"/>
    <w:rsid w:val="000D02B4"/>
    <w:rsid w:val="000D0836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0DDD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67322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E4C45"/>
    <w:rsid w:val="001F4A3E"/>
    <w:rsid w:val="00205CFA"/>
    <w:rsid w:val="002077CF"/>
    <w:rsid w:val="00207E42"/>
    <w:rsid w:val="00215498"/>
    <w:rsid w:val="00217C29"/>
    <w:rsid w:val="00222981"/>
    <w:rsid w:val="00225ADB"/>
    <w:rsid w:val="00235AE7"/>
    <w:rsid w:val="002409D4"/>
    <w:rsid w:val="00241555"/>
    <w:rsid w:val="0024725C"/>
    <w:rsid w:val="00251A8F"/>
    <w:rsid w:val="00255A97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310774"/>
    <w:rsid w:val="00313545"/>
    <w:rsid w:val="003145FD"/>
    <w:rsid w:val="0031547B"/>
    <w:rsid w:val="0031558E"/>
    <w:rsid w:val="00315ABE"/>
    <w:rsid w:val="003279D4"/>
    <w:rsid w:val="00333AB2"/>
    <w:rsid w:val="00335844"/>
    <w:rsid w:val="00346235"/>
    <w:rsid w:val="00352C14"/>
    <w:rsid w:val="00362512"/>
    <w:rsid w:val="00366448"/>
    <w:rsid w:val="00370E9B"/>
    <w:rsid w:val="00382923"/>
    <w:rsid w:val="00384B5F"/>
    <w:rsid w:val="00384E05"/>
    <w:rsid w:val="00395D3A"/>
    <w:rsid w:val="003A022E"/>
    <w:rsid w:val="003A1933"/>
    <w:rsid w:val="003A1A96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D77CC"/>
    <w:rsid w:val="003E0686"/>
    <w:rsid w:val="003F02D9"/>
    <w:rsid w:val="003F28B8"/>
    <w:rsid w:val="003F47AF"/>
    <w:rsid w:val="004078D8"/>
    <w:rsid w:val="00410337"/>
    <w:rsid w:val="00410EE8"/>
    <w:rsid w:val="00416036"/>
    <w:rsid w:val="004168A8"/>
    <w:rsid w:val="00417419"/>
    <w:rsid w:val="00417629"/>
    <w:rsid w:val="0042191D"/>
    <w:rsid w:val="004227C2"/>
    <w:rsid w:val="00422D4C"/>
    <w:rsid w:val="00425E78"/>
    <w:rsid w:val="0042744A"/>
    <w:rsid w:val="0043110A"/>
    <w:rsid w:val="00432B4E"/>
    <w:rsid w:val="00433A69"/>
    <w:rsid w:val="00441957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0DF3"/>
    <w:rsid w:val="004E3937"/>
    <w:rsid w:val="004E6F48"/>
    <w:rsid w:val="004E7794"/>
    <w:rsid w:val="004F00FC"/>
    <w:rsid w:val="00500237"/>
    <w:rsid w:val="005018A2"/>
    <w:rsid w:val="0051662E"/>
    <w:rsid w:val="00526FF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3A5D"/>
    <w:rsid w:val="00584113"/>
    <w:rsid w:val="005852E0"/>
    <w:rsid w:val="005857D2"/>
    <w:rsid w:val="00591FF5"/>
    <w:rsid w:val="00594D39"/>
    <w:rsid w:val="00597C81"/>
    <w:rsid w:val="005A1072"/>
    <w:rsid w:val="005A4CD2"/>
    <w:rsid w:val="005A6F23"/>
    <w:rsid w:val="005B0F88"/>
    <w:rsid w:val="005B6B0B"/>
    <w:rsid w:val="005C379A"/>
    <w:rsid w:val="005C5B1E"/>
    <w:rsid w:val="005D465E"/>
    <w:rsid w:val="005D48CB"/>
    <w:rsid w:val="005E091E"/>
    <w:rsid w:val="005E1341"/>
    <w:rsid w:val="005E5571"/>
    <w:rsid w:val="005E5BDA"/>
    <w:rsid w:val="005F168E"/>
    <w:rsid w:val="005F4A0F"/>
    <w:rsid w:val="005F5FFA"/>
    <w:rsid w:val="00602155"/>
    <w:rsid w:val="00602340"/>
    <w:rsid w:val="0060248A"/>
    <w:rsid w:val="00611A46"/>
    <w:rsid w:val="00615AD3"/>
    <w:rsid w:val="00623A1A"/>
    <w:rsid w:val="006307EA"/>
    <w:rsid w:val="00632786"/>
    <w:rsid w:val="00634662"/>
    <w:rsid w:val="0063641F"/>
    <w:rsid w:val="006419BB"/>
    <w:rsid w:val="006504BF"/>
    <w:rsid w:val="0066059C"/>
    <w:rsid w:val="00667B37"/>
    <w:rsid w:val="00671C17"/>
    <w:rsid w:val="00677DE0"/>
    <w:rsid w:val="00682D58"/>
    <w:rsid w:val="006853D6"/>
    <w:rsid w:val="00694DE6"/>
    <w:rsid w:val="006A52B1"/>
    <w:rsid w:val="006A7859"/>
    <w:rsid w:val="006B17F1"/>
    <w:rsid w:val="006B1945"/>
    <w:rsid w:val="006D19C9"/>
    <w:rsid w:val="006D693B"/>
    <w:rsid w:val="006E3065"/>
    <w:rsid w:val="006E357C"/>
    <w:rsid w:val="006E44E8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24B33"/>
    <w:rsid w:val="007330A2"/>
    <w:rsid w:val="00745D1C"/>
    <w:rsid w:val="00751A6F"/>
    <w:rsid w:val="00766FC6"/>
    <w:rsid w:val="00773B62"/>
    <w:rsid w:val="00774E51"/>
    <w:rsid w:val="007758F4"/>
    <w:rsid w:val="00781BD9"/>
    <w:rsid w:val="0079409B"/>
    <w:rsid w:val="007A3A63"/>
    <w:rsid w:val="007B3CBC"/>
    <w:rsid w:val="007B52E4"/>
    <w:rsid w:val="007B5712"/>
    <w:rsid w:val="007C1150"/>
    <w:rsid w:val="007C1F8F"/>
    <w:rsid w:val="007C5807"/>
    <w:rsid w:val="007C599C"/>
    <w:rsid w:val="007C6DC0"/>
    <w:rsid w:val="007D509C"/>
    <w:rsid w:val="007D5C69"/>
    <w:rsid w:val="007D704B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1B2"/>
    <w:rsid w:val="00861F2C"/>
    <w:rsid w:val="00865DC9"/>
    <w:rsid w:val="00867244"/>
    <w:rsid w:val="00867E3D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B7C85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0680"/>
    <w:rsid w:val="0092259B"/>
    <w:rsid w:val="00926DAC"/>
    <w:rsid w:val="00930C75"/>
    <w:rsid w:val="00944843"/>
    <w:rsid w:val="00944D3E"/>
    <w:rsid w:val="00952F81"/>
    <w:rsid w:val="009630B3"/>
    <w:rsid w:val="009657B3"/>
    <w:rsid w:val="00966E18"/>
    <w:rsid w:val="0097018F"/>
    <w:rsid w:val="00970413"/>
    <w:rsid w:val="00972A73"/>
    <w:rsid w:val="00973F01"/>
    <w:rsid w:val="00981517"/>
    <w:rsid w:val="00981E79"/>
    <w:rsid w:val="009877EE"/>
    <w:rsid w:val="00993F35"/>
    <w:rsid w:val="00995B15"/>
    <w:rsid w:val="00996697"/>
    <w:rsid w:val="009A6BB1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1B7B"/>
    <w:rsid w:val="009F7C23"/>
    <w:rsid w:val="00A019AA"/>
    <w:rsid w:val="00A0281B"/>
    <w:rsid w:val="00A04BA1"/>
    <w:rsid w:val="00A05971"/>
    <w:rsid w:val="00A063EC"/>
    <w:rsid w:val="00A17FAC"/>
    <w:rsid w:val="00A2265A"/>
    <w:rsid w:val="00A265AD"/>
    <w:rsid w:val="00A32724"/>
    <w:rsid w:val="00A32BBC"/>
    <w:rsid w:val="00A43E0B"/>
    <w:rsid w:val="00A4560E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4BC8"/>
    <w:rsid w:val="00A87F19"/>
    <w:rsid w:val="00A94020"/>
    <w:rsid w:val="00A9454E"/>
    <w:rsid w:val="00A94991"/>
    <w:rsid w:val="00AA1652"/>
    <w:rsid w:val="00AA2D98"/>
    <w:rsid w:val="00AA58BE"/>
    <w:rsid w:val="00AB2692"/>
    <w:rsid w:val="00AC10CB"/>
    <w:rsid w:val="00AD353B"/>
    <w:rsid w:val="00AD5F1D"/>
    <w:rsid w:val="00AD67FD"/>
    <w:rsid w:val="00AD7D52"/>
    <w:rsid w:val="00AE4140"/>
    <w:rsid w:val="00AF56B8"/>
    <w:rsid w:val="00AF5789"/>
    <w:rsid w:val="00B02742"/>
    <w:rsid w:val="00B02DB0"/>
    <w:rsid w:val="00B0343B"/>
    <w:rsid w:val="00B03E7E"/>
    <w:rsid w:val="00B05631"/>
    <w:rsid w:val="00B10C3F"/>
    <w:rsid w:val="00B11438"/>
    <w:rsid w:val="00B117CE"/>
    <w:rsid w:val="00B20B37"/>
    <w:rsid w:val="00B23FC6"/>
    <w:rsid w:val="00B24A44"/>
    <w:rsid w:val="00B34D8B"/>
    <w:rsid w:val="00B35FFC"/>
    <w:rsid w:val="00B3653E"/>
    <w:rsid w:val="00B36D94"/>
    <w:rsid w:val="00B41F8C"/>
    <w:rsid w:val="00B511EA"/>
    <w:rsid w:val="00B51698"/>
    <w:rsid w:val="00B57D08"/>
    <w:rsid w:val="00B650BE"/>
    <w:rsid w:val="00B76EF7"/>
    <w:rsid w:val="00B8022F"/>
    <w:rsid w:val="00B80B69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29F0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2CC9"/>
    <w:rsid w:val="00C67084"/>
    <w:rsid w:val="00C67FE5"/>
    <w:rsid w:val="00C73CA0"/>
    <w:rsid w:val="00C74B78"/>
    <w:rsid w:val="00C81DCB"/>
    <w:rsid w:val="00C83C35"/>
    <w:rsid w:val="00C91B65"/>
    <w:rsid w:val="00C92B0D"/>
    <w:rsid w:val="00C93FE5"/>
    <w:rsid w:val="00C95945"/>
    <w:rsid w:val="00CA11E2"/>
    <w:rsid w:val="00CA77E0"/>
    <w:rsid w:val="00CB5637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34E8"/>
    <w:rsid w:val="00D34D29"/>
    <w:rsid w:val="00D35910"/>
    <w:rsid w:val="00D3661A"/>
    <w:rsid w:val="00D36FC1"/>
    <w:rsid w:val="00D43E81"/>
    <w:rsid w:val="00D444FD"/>
    <w:rsid w:val="00D5034E"/>
    <w:rsid w:val="00D62983"/>
    <w:rsid w:val="00D62D61"/>
    <w:rsid w:val="00D640D7"/>
    <w:rsid w:val="00D64E96"/>
    <w:rsid w:val="00D702F9"/>
    <w:rsid w:val="00D707F7"/>
    <w:rsid w:val="00D7225E"/>
    <w:rsid w:val="00D74181"/>
    <w:rsid w:val="00D755EA"/>
    <w:rsid w:val="00D82DA4"/>
    <w:rsid w:val="00D977FD"/>
    <w:rsid w:val="00DA352B"/>
    <w:rsid w:val="00DB0A53"/>
    <w:rsid w:val="00DB1431"/>
    <w:rsid w:val="00DB220B"/>
    <w:rsid w:val="00DB5288"/>
    <w:rsid w:val="00DD6F4D"/>
    <w:rsid w:val="00DE34E6"/>
    <w:rsid w:val="00DF1F2B"/>
    <w:rsid w:val="00DF571A"/>
    <w:rsid w:val="00DF6454"/>
    <w:rsid w:val="00E06BA9"/>
    <w:rsid w:val="00E0709D"/>
    <w:rsid w:val="00E109A4"/>
    <w:rsid w:val="00E1514F"/>
    <w:rsid w:val="00E17969"/>
    <w:rsid w:val="00E22741"/>
    <w:rsid w:val="00E22ACC"/>
    <w:rsid w:val="00E2768C"/>
    <w:rsid w:val="00E30384"/>
    <w:rsid w:val="00E32ED2"/>
    <w:rsid w:val="00E45039"/>
    <w:rsid w:val="00E50108"/>
    <w:rsid w:val="00E50A07"/>
    <w:rsid w:val="00E529DB"/>
    <w:rsid w:val="00E53D00"/>
    <w:rsid w:val="00E56893"/>
    <w:rsid w:val="00E57CEC"/>
    <w:rsid w:val="00E6613A"/>
    <w:rsid w:val="00E86296"/>
    <w:rsid w:val="00E9363E"/>
    <w:rsid w:val="00E94D27"/>
    <w:rsid w:val="00EA0123"/>
    <w:rsid w:val="00EA3880"/>
    <w:rsid w:val="00EB4821"/>
    <w:rsid w:val="00EB5D59"/>
    <w:rsid w:val="00EC1B9D"/>
    <w:rsid w:val="00ED0904"/>
    <w:rsid w:val="00ED6335"/>
    <w:rsid w:val="00EE35EB"/>
    <w:rsid w:val="00EE3AAD"/>
    <w:rsid w:val="00EE714F"/>
    <w:rsid w:val="00EF3542"/>
    <w:rsid w:val="00F00FFE"/>
    <w:rsid w:val="00F06011"/>
    <w:rsid w:val="00F1405C"/>
    <w:rsid w:val="00F16CED"/>
    <w:rsid w:val="00F17497"/>
    <w:rsid w:val="00F26615"/>
    <w:rsid w:val="00F33B04"/>
    <w:rsid w:val="00F33BA4"/>
    <w:rsid w:val="00F407FD"/>
    <w:rsid w:val="00F434A9"/>
    <w:rsid w:val="00F50E86"/>
    <w:rsid w:val="00F53D93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B7831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B6C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4BC8"/>
    <w:rPr>
      <w:lang w:eastAsia="en-US"/>
    </w:rPr>
  </w:style>
  <w:style w:type="character" w:styleId="PageNumber">
    <w:name w:val="page number"/>
    <w:basedOn w:val="DefaultParagraphFont"/>
    <w:uiPriority w:val="99"/>
    <w:rsid w:val="000B6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999</TotalTime>
  <Pages>1</Pages>
  <Words>366</Words>
  <Characters>2090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194</cp:revision>
  <cp:lastPrinted>2018-03-23T10:44:00Z</cp:lastPrinted>
  <dcterms:created xsi:type="dcterms:W3CDTF">2012-11-27T02:50:00Z</dcterms:created>
  <dcterms:modified xsi:type="dcterms:W3CDTF">2018-03-23T10:45:00Z</dcterms:modified>
</cp:coreProperties>
</file>